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"/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228"/>
        <w:gridCol w:w="3420"/>
      </w:tblGrid>
      <w:tr w:rsidR="00756F53">
        <w:trPr>
          <w:trHeight w:val="1296"/>
        </w:trPr>
        <w:tc>
          <w:tcPr>
            <w:tcW w:w="6228" w:type="dxa"/>
          </w:tcPr>
          <w:p w:rsidR="00756F53" w:rsidRDefault="00756F53">
            <w:pPr>
              <w:rPr>
                <w:rFonts w:ascii="Lucida Sans Unicode" w:hAnsi="Lucida Sans Unicode" w:cs="Lucida Sans Unicode"/>
                <w:sz w:val="23"/>
                <w:szCs w:val="23"/>
              </w:rPr>
            </w:pPr>
          </w:p>
        </w:tc>
        <w:tc>
          <w:tcPr>
            <w:tcW w:w="3420" w:type="dxa"/>
          </w:tcPr>
          <w:p w:rsidR="00756F53" w:rsidRDefault="00756F53">
            <w:pPr>
              <w:spacing w:before="20" w:after="20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</w:p>
          <w:p w:rsidR="00870078" w:rsidRDefault="00870078" w:rsidP="00870078">
            <w:pPr>
              <w:spacing w:before="30" w:after="30"/>
              <w:rPr>
                <w:rFonts w:ascii="Lucida Sans Unicode" w:hAnsi="Lucida Sans Unicode" w:cs="Lucida Sans Unicode"/>
                <w:sz w:val="18"/>
                <w:szCs w:val="20"/>
              </w:rPr>
            </w:pPr>
          </w:p>
          <w:p w:rsidR="00870078" w:rsidRDefault="00870078" w:rsidP="00870078">
            <w:pPr>
              <w:spacing w:before="30" w:after="30"/>
              <w:rPr>
                <w:rFonts w:ascii="Lucida Sans Unicode" w:hAnsi="Lucida Sans Unicode" w:cs="Lucida Sans Unicode"/>
                <w:sz w:val="18"/>
                <w:szCs w:val="20"/>
              </w:rPr>
            </w:pPr>
          </w:p>
          <w:p w:rsidR="00756F53" w:rsidRPr="00DC3D8A" w:rsidRDefault="00870078" w:rsidP="00870078">
            <w:pPr>
              <w:spacing w:before="30" w:after="30"/>
              <w:rPr>
                <w:rFonts w:ascii="Lucida Sans Unicode" w:hAnsi="Lucida Sans Unicode" w:cs="Lucida Sans Unicode"/>
                <w:b/>
                <w:szCs w:val="20"/>
                <w:highlight w:val="yellow"/>
              </w:rPr>
            </w:pPr>
            <w:r w:rsidRPr="00DC3D8A">
              <w:rPr>
                <w:rFonts w:ascii="Lucida Sans Unicode" w:hAnsi="Lucida Sans Unicode" w:cs="Lucida Sans Unicode"/>
                <w:b/>
                <w:szCs w:val="20"/>
                <w:highlight w:val="yellow"/>
              </w:rPr>
              <w:t xml:space="preserve">Program Name </w:t>
            </w:r>
            <w:r w:rsidR="00234DB2">
              <w:rPr>
                <w:rFonts w:ascii="Lucida Sans Unicode" w:hAnsi="Lucida Sans Unicode" w:cs="Lucida Sans Unicode"/>
                <w:b/>
                <w:szCs w:val="20"/>
                <w:highlight w:val="yellow"/>
              </w:rPr>
              <w:br/>
            </w:r>
            <w:r w:rsidR="00234DB2" w:rsidRPr="00813827">
              <w:rPr>
                <w:rFonts w:ascii="Lucida Sans Unicode" w:hAnsi="Lucida Sans Unicode" w:cs="Lucida Sans Unicode"/>
                <w:sz w:val="22"/>
                <w:szCs w:val="20"/>
                <w:highlight w:val="yellow"/>
              </w:rPr>
              <w:t>Address</w:t>
            </w:r>
          </w:p>
          <w:p w:rsidR="00870078" w:rsidRDefault="00870078" w:rsidP="00234DB2">
            <w:pPr>
              <w:spacing w:before="30" w:after="30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C3D8A">
              <w:rPr>
                <w:rFonts w:ascii="Lucida Sans Unicode" w:hAnsi="Lucida Sans Unicode" w:cs="Lucida Sans Unicode"/>
                <w:sz w:val="22"/>
                <w:szCs w:val="20"/>
                <w:highlight w:val="yellow"/>
              </w:rPr>
              <w:t>Date</w:t>
            </w:r>
            <w:r w:rsidRPr="00870078">
              <w:rPr>
                <w:rFonts w:ascii="Lucida Sans Unicode" w:hAnsi="Lucida Sans Unicode" w:cs="Lucida Sans Unicode"/>
                <w:sz w:val="22"/>
                <w:szCs w:val="20"/>
              </w:rPr>
              <w:t xml:space="preserve"> </w:t>
            </w:r>
          </w:p>
        </w:tc>
      </w:tr>
    </w:tbl>
    <w:p w:rsidR="0052557F" w:rsidRDefault="000559C4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-271145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B4" w:rsidRPr="0052557F" w:rsidRDefault="006E3994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Cs w:val="23"/>
        </w:rPr>
        <w:t>Dear Health-</w:t>
      </w:r>
      <w:r w:rsidR="00234DB2">
        <w:rPr>
          <w:rFonts w:ascii="Lucida Sans Unicode" w:hAnsi="Lucida Sans Unicode" w:cs="Lucida Sans Unicode"/>
          <w:szCs w:val="23"/>
        </w:rPr>
        <w:t xml:space="preserve">Care Provider, </w:t>
      </w:r>
    </w:p>
    <w:p w:rsidR="004275B4" w:rsidRDefault="004275B4" w:rsidP="00AD31F2">
      <w:pPr>
        <w:rPr>
          <w:rFonts w:ascii="Lucida Sans Unicode" w:hAnsi="Lucida Sans Unicode" w:cs="Lucida Sans Unicode"/>
          <w:szCs w:val="23"/>
        </w:rPr>
      </w:pPr>
    </w:p>
    <w:p w:rsidR="006105FC" w:rsidRDefault="006105FC" w:rsidP="0005377C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>With the COVID-19 situation still evolving in Ontario, London Health Sciences Centre (L</w:t>
      </w:r>
      <w:r w:rsidR="007A5C71">
        <w:rPr>
          <w:rFonts w:ascii="Lucida Sans Unicode" w:hAnsi="Lucida Sans Unicode" w:cs="Lucida Sans Unicode"/>
          <w:szCs w:val="23"/>
        </w:rPr>
        <w:t>HS</w:t>
      </w:r>
      <w:bookmarkStart w:id="0" w:name="_GoBack"/>
      <w:bookmarkEnd w:id="0"/>
      <w:r>
        <w:rPr>
          <w:rFonts w:ascii="Lucida Sans Unicode" w:hAnsi="Lucida Sans Unicode" w:cs="Lucida Sans Unicode"/>
          <w:szCs w:val="23"/>
        </w:rPr>
        <w:t xml:space="preserve">C) continues to take actions to </w:t>
      </w:r>
      <w:r w:rsidR="00171B33">
        <w:rPr>
          <w:rFonts w:ascii="Lucida Sans Unicode" w:hAnsi="Lucida Sans Unicode" w:cs="Lucida Sans Unicode"/>
          <w:szCs w:val="23"/>
        </w:rPr>
        <w:t xml:space="preserve">reduce </w:t>
      </w:r>
      <w:r>
        <w:rPr>
          <w:rFonts w:ascii="Lucida Sans Unicode" w:hAnsi="Lucida Sans Unicode" w:cs="Lucida Sans Unicode"/>
          <w:szCs w:val="23"/>
        </w:rPr>
        <w:t>transmission of the virus</w:t>
      </w:r>
      <w:r w:rsidR="006E72FD">
        <w:rPr>
          <w:rFonts w:ascii="Lucida Sans Unicode" w:hAnsi="Lucida Sans Unicode" w:cs="Lucida Sans Unicode"/>
          <w:szCs w:val="23"/>
        </w:rPr>
        <w:t xml:space="preserve"> and </w:t>
      </w:r>
      <w:r w:rsidR="00171B33">
        <w:rPr>
          <w:rFonts w:ascii="Lucida Sans Unicode" w:hAnsi="Lucida Sans Unicode" w:cs="Lucida Sans Unicode"/>
          <w:szCs w:val="23"/>
        </w:rPr>
        <w:t>maintain a safe environment</w:t>
      </w:r>
      <w:r>
        <w:rPr>
          <w:rFonts w:ascii="Lucida Sans Unicode" w:hAnsi="Lucida Sans Unicode" w:cs="Lucida Sans Unicode"/>
          <w:szCs w:val="23"/>
        </w:rPr>
        <w:t xml:space="preserve">. </w:t>
      </w:r>
      <w:r w:rsidR="008E0DA0">
        <w:rPr>
          <w:rFonts w:ascii="Lucida Sans Unicode" w:hAnsi="Lucida Sans Unicode" w:cs="Lucida Sans Unicode"/>
          <w:szCs w:val="23"/>
        </w:rPr>
        <w:t xml:space="preserve"> </w:t>
      </w:r>
    </w:p>
    <w:p w:rsidR="0046562A" w:rsidRDefault="0046562A" w:rsidP="0046562A">
      <w:pPr>
        <w:rPr>
          <w:rFonts w:ascii="Lucida Sans Unicode" w:hAnsi="Lucida Sans Unicode" w:cs="Lucida Sans Unicode"/>
          <w:szCs w:val="23"/>
        </w:rPr>
      </w:pPr>
    </w:p>
    <w:p w:rsidR="0046562A" w:rsidRPr="0046562A" w:rsidRDefault="0046562A" w:rsidP="0046562A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>LHSC</w:t>
      </w:r>
      <w:r w:rsidRPr="0046562A">
        <w:rPr>
          <w:rFonts w:ascii="Lucida Sans Unicode" w:hAnsi="Lucida Sans Unicode" w:cs="Lucida Sans Unicode"/>
          <w:szCs w:val="23"/>
        </w:rPr>
        <w:t xml:space="preserve"> is moving forward w</w:t>
      </w:r>
      <w:r w:rsidR="006E72FD">
        <w:rPr>
          <w:rFonts w:ascii="Lucida Sans Unicode" w:hAnsi="Lucida Sans Unicode" w:cs="Lucida Sans Unicode"/>
          <w:szCs w:val="23"/>
        </w:rPr>
        <w:t xml:space="preserve">ith </w:t>
      </w:r>
      <w:r>
        <w:rPr>
          <w:rFonts w:ascii="Lucida Sans Unicode" w:hAnsi="Lucida Sans Unicode" w:cs="Lucida Sans Unicode"/>
          <w:szCs w:val="23"/>
        </w:rPr>
        <w:t>plan</w:t>
      </w:r>
      <w:r w:rsidR="006E72FD">
        <w:rPr>
          <w:rFonts w:ascii="Lucida Sans Unicode" w:hAnsi="Lucida Sans Unicode" w:cs="Lucida Sans Unicode"/>
          <w:szCs w:val="23"/>
        </w:rPr>
        <w:t>s</w:t>
      </w:r>
      <w:r>
        <w:rPr>
          <w:rFonts w:ascii="Lucida Sans Unicode" w:hAnsi="Lucida Sans Unicode" w:cs="Lucida Sans Unicode"/>
          <w:szCs w:val="23"/>
        </w:rPr>
        <w:t xml:space="preserve"> to gradually</w:t>
      </w:r>
      <w:r w:rsidRPr="0046562A">
        <w:rPr>
          <w:rFonts w:ascii="Lucida Sans Unicode" w:hAnsi="Lucida Sans Unicode" w:cs="Lucida Sans Unicode"/>
          <w:szCs w:val="23"/>
        </w:rPr>
        <w:t xml:space="preserve"> and carefully expand some clinical services that </w:t>
      </w:r>
      <w:r w:rsidR="00E35138">
        <w:rPr>
          <w:rFonts w:ascii="Lucida Sans Unicode" w:hAnsi="Lucida Sans Unicode" w:cs="Lucida Sans Unicode"/>
          <w:szCs w:val="23"/>
        </w:rPr>
        <w:t xml:space="preserve">were paused during the </w:t>
      </w:r>
      <w:r w:rsidRPr="0046562A">
        <w:rPr>
          <w:rFonts w:ascii="Lucida Sans Unicode" w:hAnsi="Lucida Sans Unicode" w:cs="Lucida Sans Unicode"/>
          <w:szCs w:val="23"/>
        </w:rPr>
        <w:t>pa</w:t>
      </w:r>
      <w:r w:rsidR="00E35138">
        <w:rPr>
          <w:rFonts w:ascii="Lucida Sans Unicode" w:hAnsi="Lucida Sans Unicode" w:cs="Lucida Sans Unicode"/>
          <w:szCs w:val="23"/>
        </w:rPr>
        <w:t xml:space="preserve">ndemic. This follows the </w:t>
      </w:r>
      <w:r w:rsidRPr="0046562A">
        <w:rPr>
          <w:rFonts w:ascii="Lucida Sans Unicode" w:hAnsi="Lucida Sans Unicode" w:cs="Lucida Sans Unicode"/>
          <w:szCs w:val="23"/>
        </w:rPr>
        <w:t>amendment to the Ministry of Health’s D</w:t>
      </w:r>
      <w:r w:rsidR="006E72FD">
        <w:rPr>
          <w:rFonts w:ascii="Lucida Sans Unicode" w:hAnsi="Lucida Sans Unicode" w:cs="Lucida Sans Unicode"/>
          <w:szCs w:val="23"/>
        </w:rPr>
        <w:t xml:space="preserve">irective #2, with regional approval </w:t>
      </w:r>
      <w:r w:rsidRPr="0046562A">
        <w:rPr>
          <w:rFonts w:ascii="Lucida Sans Unicode" w:hAnsi="Lucida Sans Unicode" w:cs="Lucida Sans Unicode"/>
          <w:szCs w:val="23"/>
        </w:rPr>
        <w:t>by Ontario Health West and support from the Middlesex-London Health Unit.</w:t>
      </w:r>
    </w:p>
    <w:p w:rsidR="00934CDA" w:rsidRDefault="00934CDA" w:rsidP="0005377C">
      <w:pPr>
        <w:rPr>
          <w:rFonts w:ascii="Lucida Sans Unicode" w:hAnsi="Lucida Sans Unicode" w:cs="Lucida Sans Unicode"/>
          <w:szCs w:val="23"/>
        </w:rPr>
      </w:pPr>
    </w:p>
    <w:p w:rsidR="00934CDA" w:rsidRDefault="00934CDA" w:rsidP="0005377C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 xml:space="preserve">There are still several changes to day-to-day operations at LHSC and </w:t>
      </w:r>
      <w:r w:rsidR="006E72FD">
        <w:rPr>
          <w:rFonts w:ascii="Lucida Sans Unicode" w:hAnsi="Lucida Sans Unicode" w:cs="Lucida Sans Unicode"/>
          <w:szCs w:val="23"/>
        </w:rPr>
        <w:t>some patients will continue to experience delays as</w:t>
      </w:r>
      <w:r w:rsidR="0046562A">
        <w:rPr>
          <w:rFonts w:ascii="Lucida Sans Unicode" w:hAnsi="Lucida Sans Unicode" w:cs="Lucida Sans Unicode"/>
          <w:szCs w:val="23"/>
        </w:rPr>
        <w:t xml:space="preserve"> </w:t>
      </w:r>
      <w:r>
        <w:rPr>
          <w:rFonts w:ascii="Lucida Sans Unicode" w:hAnsi="Lucida Sans Unicode" w:cs="Lucida Sans Unicode"/>
          <w:szCs w:val="23"/>
        </w:rPr>
        <w:t>s</w:t>
      </w:r>
      <w:r w:rsidR="0046562A">
        <w:rPr>
          <w:rFonts w:ascii="Lucida Sans Unicode" w:hAnsi="Lucida Sans Unicode" w:cs="Lucida Sans Unicode"/>
          <w:szCs w:val="23"/>
        </w:rPr>
        <w:t>ervic</w:t>
      </w:r>
      <w:r w:rsidR="006E72FD">
        <w:rPr>
          <w:rFonts w:ascii="Lucida Sans Unicode" w:hAnsi="Lucida Sans Unicode" w:cs="Lucida Sans Unicode"/>
          <w:szCs w:val="23"/>
        </w:rPr>
        <w:t xml:space="preserve">es are </w:t>
      </w:r>
      <w:r w:rsidR="0046562A">
        <w:rPr>
          <w:rFonts w:ascii="Lucida Sans Unicode" w:hAnsi="Lucida Sans Unicode" w:cs="Lucida Sans Unicode"/>
          <w:szCs w:val="23"/>
        </w:rPr>
        <w:t>expanded in a slow</w:t>
      </w:r>
      <w:r>
        <w:rPr>
          <w:rFonts w:ascii="Lucida Sans Unicode" w:hAnsi="Lucida Sans Unicode" w:cs="Lucida Sans Unicode"/>
          <w:szCs w:val="23"/>
        </w:rPr>
        <w:t xml:space="preserve"> and measured way. </w:t>
      </w:r>
    </w:p>
    <w:p w:rsidR="00934CDA" w:rsidRDefault="00934CDA" w:rsidP="0005377C">
      <w:pPr>
        <w:rPr>
          <w:rFonts w:ascii="Lucida Sans Unicode" w:hAnsi="Lucida Sans Unicode" w:cs="Lucida Sans Unicode"/>
          <w:szCs w:val="23"/>
        </w:rPr>
      </w:pPr>
    </w:p>
    <w:p w:rsidR="000C6460" w:rsidRDefault="0046562A" w:rsidP="0005377C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>The hospital</w:t>
      </w:r>
      <w:r w:rsidR="00934CDA">
        <w:rPr>
          <w:rFonts w:ascii="Lucida Sans Unicode" w:hAnsi="Lucida Sans Unicode" w:cs="Lucida Sans Unicode"/>
          <w:szCs w:val="23"/>
        </w:rPr>
        <w:t xml:space="preserve"> is resuming scheduled elec</w:t>
      </w:r>
      <w:r w:rsidR="000C6460">
        <w:rPr>
          <w:rFonts w:ascii="Lucida Sans Unicode" w:hAnsi="Lucida Sans Unicode" w:cs="Lucida Sans Unicode"/>
          <w:szCs w:val="23"/>
        </w:rPr>
        <w:t>tive and non-urgent tests</w:t>
      </w:r>
      <w:r w:rsidR="00934CDA">
        <w:rPr>
          <w:rFonts w:ascii="Lucida Sans Unicode" w:hAnsi="Lucida Sans Unicode" w:cs="Lucida Sans Unicode"/>
          <w:szCs w:val="23"/>
        </w:rPr>
        <w:t>, exams and procedures</w:t>
      </w:r>
      <w:r w:rsidR="000C6460">
        <w:rPr>
          <w:rFonts w:ascii="Lucida Sans Unicode" w:hAnsi="Lucida Sans Unicode" w:cs="Lucida Sans Unicode"/>
          <w:szCs w:val="23"/>
        </w:rPr>
        <w:t>,</w:t>
      </w:r>
      <w:r w:rsidR="00934CDA">
        <w:rPr>
          <w:rFonts w:ascii="Lucida Sans Unicode" w:hAnsi="Lucida Sans Unicode" w:cs="Lucida Sans Unicode"/>
          <w:szCs w:val="23"/>
        </w:rPr>
        <w:t xml:space="preserve"> and starting to accept new referrals. </w:t>
      </w:r>
    </w:p>
    <w:p w:rsidR="00934CDA" w:rsidRDefault="00934CDA" w:rsidP="00AD31F2">
      <w:pPr>
        <w:rPr>
          <w:rFonts w:ascii="Lucida Sans Unicode" w:hAnsi="Lucida Sans Unicode" w:cs="Lucida Sans Unicode"/>
        </w:rPr>
      </w:pPr>
    </w:p>
    <w:p w:rsidR="00934CDA" w:rsidRDefault="00934CDA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</w:t>
      </w:r>
      <w:r w:rsidRPr="0046562A">
        <w:rPr>
          <w:rFonts w:ascii="Lucida Sans Unicode" w:hAnsi="Lucida Sans Unicode" w:cs="Lucida Sans Unicode"/>
          <w:b/>
          <w:highlight w:val="yellow"/>
        </w:rPr>
        <w:t>CLINIC/OFFICE NAME</w:t>
      </w:r>
      <w:r>
        <w:rPr>
          <w:rFonts w:ascii="Lucida Sans Unicode" w:hAnsi="Lucida Sans Unicode" w:cs="Lucida Sans Unicode"/>
        </w:rPr>
        <w:t xml:space="preserve"> is </w:t>
      </w:r>
      <w:r w:rsidR="000C6460">
        <w:rPr>
          <w:rFonts w:ascii="Lucida Sans Unicode" w:hAnsi="Lucida Sans Unicode" w:cs="Lucida Sans Unicode"/>
        </w:rPr>
        <w:t xml:space="preserve">opening up referrals for the following: </w:t>
      </w:r>
    </w:p>
    <w:p w:rsidR="000C6460" w:rsidRPr="0046562A" w:rsidRDefault="000C6460" w:rsidP="000C6460">
      <w:pPr>
        <w:pStyle w:val="ListParagraph"/>
        <w:numPr>
          <w:ilvl w:val="0"/>
          <w:numId w:val="3"/>
        </w:numPr>
        <w:rPr>
          <w:rFonts w:ascii="Lucida Sans Unicode" w:hAnsi="Lucida Sans Unicode" w:cs="Lucida Sans Unicode"/>
          <w:highlight w:val="yellow"/>
        </w:rPr>
      </w:pPr>
      <w:r w:rsidRPr="0046562A">
        <w:rPr>
          <w:rFonts w:ascii="Lucida Sans Unicode" w:hAnsi="Lucida Sans Unicode" w:cs="Lucida Sans Unicode"/>
          <w:highlight w:val="yellow"/>
        </w:rPr>
        <w:t xml:space="preserve">LIST THE SPECIFIC SERVICES </w:t>
      </w:r>
    </w:p>
    <w:p w:rsidR="000C6460" w:rsidRDefault="000C6460" w:rsidP="000C6460">
      <w:pPr>
        <w:rPr>
          <w:rFonts w:ascii="Lucida Sans Unicode" w:hAnsi="Lucida Sans Unicode" w:cs="Lucida Sans Unicode"/>
        </w:rPr>
      </w:pPr>
    </w:p>
    <w:p w:rsidR="000C6460" w:rsidRDefault="0017688D" w:rsidP="000C646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</w:t>
      </w:r>
      <w:r w:rsidR="000C6460">
        <w:rPr>
          <w:rFonts w:ascii="Lucida Sans Unicode" w:hAnsi="Lucida Sans Unicode" w:cs="Lucida Sans Unicode"/>
        </w:rPr>
        <w:t xml:space="preserve">e are </w:t>
      </w:r>
      <w:r w:rsidR="000C6460" w:rsidRPr="0017688D">
        <w:rPr>
          <w:rFonts w:ascii="Lucida Sans Unicode" w:hAnsi="Lucida Sans Unicode" w:cs="Lucida Sans Unicode"/>
          <w:b/>
        </w:rPr>
        <w:t>not</w:t>
      </w:r>
      <w:r w:rsidR="000C6460">
        <w:rPr>
          <w:rFonts w:ascii="Lucida Sans Unicode" w:hAnsi="Lucida Sans Unicode" w:cs="Lucida Sans Unicode"/>
        </w:rPr>
        <w:t xml:space="preserve"> accepting referrals for the following: </w:t>
      </w:r>
    </w:p>
    <w:p w:rsidR="000C6460" w:rsidRPr="0046562A" w:rsidRDefault="000C6460" w:rsidP="000C6460">
      <w:pPr>
        <w:pStyle w:val="ListParagraph"/>
        <w:numPr>
          <w:ilvl w:val="0"/>
          <w:numId w:val="3"/>
        </w:numPr>
        <w:rPr>
          <w:rFonts w:ascii="Lucida Sans Unicode" w:hAnsi="Lucida Sans Unicode" w:cs="Lucida Sans Unicode"/>
          <w:highlight w:val="yellow"/>
        </w:rPr>
      </w:pPr>
      <w:r w:rsidRPr="0046562A">
        <w:rPr>
          <w:rFonts w:ascii="Lucida Sans Unicode" w:hAnsi="Lucida Sans Unicode" w:cs="Lucida Sans Unicode"/>
          <w:highlight w:val="yellow"/>
        </w:rPr>
        <w:t>LIST THE SPECIFIC SERVICES</w:t>
      </w:r>
    </w:p>
    <w:p w:rsidR="00934CDA" w:rsidRDefault="00934CDA" w:rsidP="00AD31F2">
      <w:pPr>
        <w:rPr>
          <w:rFonts w:ascii="Lucida Sans Unicode" w:hAnsi="Lucida Sans Unicode" w:cs="Lucida Sans Unicode"/>
          <w:szCs w:val="23"/>
        </w:rPr>
      </w:pPr>
    </w:p>
    <w:p w:rsidR="0046562A" w:rsidRDefault="006E72FD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You will receive confirmation that your patient’s appointment has been scheduled. </w:t>
      </w:r>
    </w:p>
    <w:p w:rsidR="0046562A" w:rsidRDefault="0046562A" w:rsidP="00AD31F2">
      <w:pPr>
        <w:rPr>
          <w:rFonts w:ascii="Lucida Sans Unicode" w:hAnsi="Lucida Sans Unicode" w:cs="Lucida Sans Unicode"/>
        </w:rPr>
      </w:pPr>
    </w:p>
    <w:p w:rsidR="0046562A" w:rsidRDefault="0046562A" w:rsidP="00AD31F2">
      <w:pPr>
        <w:rPr>
          <w:rFonts w:ascii="Lucida Sans Unicode" w:hAnsi="Lucida Sans Unicode" w:cs="Lucida Sans Unicode"/>
        </w:rPr>
      </w:pPr>
    </w:p>
    <w:p w:rsidR="006E72FD" w:rsidRDefault="006E72FD" w:rsidP="00AD31F2">
      <w:pPr>
        <w:rPr>
          <w:rFonts w:ascii="Lucida Sans Unicode" w:hAnsi="Lucida Sans Unicode" w:cs="Lucida Sans Unicode"/>
        </w:rPr>
      </w:pPr>
    </w:p>
    <w:p w:rsidR="0046562A" w:rsidRDefault="0046562A" w:rsidP="00AD31F2">
      <w:pPr>
        <w:rPr>
          <w:rFonts w:ascii="Lucida Sans Unicode" w:hAnsi="Lucida Sans Unicode" w:cs="Lucida Sans Unicode"/>
        </w:rPr>
      </w:pPr>
    </w:p>
    <w:p w:rsidR="00EF284F" w:rsidRDefault="000F4389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 xml:space="preserve">It will be sometime before the hospital is operating </w:t>
      </w:r>
      <w:r w:rsidR="0017688D">
        <w:rPr>
          <w:rFonts w:ascii="Lucida Sans Unicode" w:hAnsi="Lucida Sans Unicode" w:cs="Lucida Sans Unicode"/>
        </w:rPr>
        <w:t>at pre-COVID service</w:t>
      </w:r>
      <w:r>
        <w:rPr>
          <w:rFonts w:ascii="Lucida Sans Unicode" w:hAnsi="Lucida Sans Unicode" w:cs="Lucida Sans Unicode"/>
        </w:rPr>
        <w:t xml:space="preserve"> volumes. There may still be dela</w:t>
      </w:r>
      <w:r w:rsidR="006E72FD">
        <w:rPr>
          <w:rFonts w:ascii="Lucida Sans Unicode" w:hAnsi="Lucida Sans Unicode" w:cs="Lucida Sans Unicode"/>
        </w:rPr>
        <w:t>ys in scheduling appointments and</w:t>
      </w:r>
      <w:r>
        <w:rPr>
          <w:rFonts w:ascii="Lucida Sans Unicode" w:hAnsi="Lucida Sans Unicode" w:cs="Lucida Sans Unicode"/>
        </w:rPr>
        <w:t xml:space="preserve"> we</w:t>
      </w:r>
      <w:r w:rsidR="006E72FD">
        <w:rPr>
          <w:rFonts w:ascii="Lucida Sans Unicode" w:hAnsi="Lucida Sans Unicode" w:cs="Lucida Sans Unicode"/>
        </w:rPr>
        <w:t xml:space="preserve"> may need to adjust our service</w:t>
      </w:r>
      <w:r>
        <w:rPr>
          <w:rFonts w:ascii="Lucida Sans Unicode" w:hAnsi="Lucida Sans Unicode" w:cs="Lucida Sans Unicode"/>
        </w:rPr>
        <w:t xml:space="preserve"> </w:t>
      </w:r>
      <w:r w:rsidR="0017688D">
        <w:rPr>
          <w:rFonts w:ascii="Lucida Sans Unicode" w:hAnsi="Lucida Sans Unicode" w:cs="Lucida Sans Unicode"/>
        </w:rPr>
        <w:t>offering</w:t>
      </w:r>
      <w:r w:rsidR="006E72FD">
        <w:rPr>
          <w:rFonts w:ascii="Lucida Sans Unicode" w:hAnsi="Lucida Sans Unicode" w:cs="Lucida Sans Unicode"/>
        </w:rPr>
        <w:t xml:space="preserve">s depending on different factors. </w:t>
      </w:r>
      <w:r w:rsidR="006D276C">
        <w:rPr>
          <w:rFonts w:ascii="Lucida Sans Unicode" w:hAnsi="Lucida Sans Unicode" w:cs="Lucida Sans Unicode"/>
        </w:rPr>
        <w:t xml:space="preserve">LHSC’s </w:t>
      </w:r>
      <w:r w:rsidR="006D276C" w:rsidRPr="006D276C">
        <w:rPr>
          <w:rFonts w:ascii="Lucida Sans Unicode" w:hAnsi="Lucida Sans Unicode" w:cs="Lucida Sans Unicode"/>
        </w:rPr>
        <w:t xml:space="preserve">plans are being regularly reviewed and additional services will resume when it is safe to do so. </w:t>
      </w:r>
      <w:r w:rsidR="0017688D">
        <w:rPr>
          <w:rFonts w:ascii="Lucida Sans Unicode" w:hAnsi="Lucida Sans Unicode" w:cs="Lucida Sans Unicode"/>
        </w:rPr>
        <w:t>We will contact you when</w:t>
      </w:r>
      <w:r>
        <w:rPr>
          <w:rFonts w:ascii="Lucida Sans Unicode" w:hAnsi="Lucida Sans Unicode" w:cs="Lucida Sans Unicode"/>
        </w:rPr>
        <w:t xml:space="preserve"> there are further changes. </w:t>
      </w:r>
    </w:p>
    <w:p w:rsidR="000F4389" w:rsidRDefault="000F4389" w:rsidP="00AD31F2">
      <w:pPr>
        <w:rPr>
          <w:rFonts w:ascii="Lucida Sans Unicode" w:hAnsi="Lucida Sans Unicode" w:cs="Lucida Sans Unicode"/>
        </w:rPr>
      </w:pPr>
    </w:p>
    <w:p w:rsidR="000F4389" w:rsidRDefault="000F4389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Please note, we have made the following changes to our processes: </w:t>
      </w:r>
    </w:p>
    <w:p w:rsidR="000F4389" w:rsidRPr="0046562A" w:rsidRDefault="000F4389" w:rsidP="000F4389">
      <w:pPr>
        <w:pStyle w:val="ListParagraph"/>
        <w:numPr>
          <w:ilvl w:val="0"/>
          <w:numId w:val="3"/>
        </w:numPr>
        <w:rPr>
          <w:rFonts w:ascii="Lucida Sans Unicode" w:hAnsi="Lucida Sans Unicode" w:cs="Lucida Sans Unicode"/>
          <w:highlight w:val="yellow"/>
        </w:rPr>
      </w:pPr>
      <w:r w:rsidRPr="0046562A">
        <w:rPr>
          <w:rFonts w:ascii="Lucida Sans Unicode" w:hAnsi="Lucida Sans Unicode" w:cs="Lucida Sans Unicode"/>
          <w:highlight w:val="yellow"/>
        </w:rPr>
        <w:t>LIST ANY PROCESS CHANGES OR INFORMATION THEY NEED TO HAVE WHEN MAKING REFERRALS TO YOU</w:t>
      </w:r>
    </w:p>
    <w:p w:rsidR="000F4389" w:rsidRDefault="000F4389" w:rsidP="00AD31F2">
      <w:pPr>
        <w:rPr>
          <w:rFonts w:ascii="Lucida Sans Unicode" w:hAnsi="Lucida Sans Unicode" w:cs="Lucida Sans Unicode"/>
        </w:rPr>
      </w:pPr>
    </w:p>
    <w:p w:rsidR="00994029" w:rsidRDefault="00BC2FB3" w:rsidP="002709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LHSC is working hard to resume additional services </w:t>
      </w:r>
      <w:r w:rsidR="000D4E53">
        <w:rPr>
          <w:rFonts w:ascii="Lucida Sans Unicode" w:hAnsi="Lucida Sans Unicode" w:cs="Lucida Sans Unicode"/>
        </w:rPr>
        <w:t xml:space="preserve">as soon as it is safe to do so. Where possible, non-urgent visits and follow-up care is being booked as a telephone or virtual care appointment. </w:t>
      </w:r>
    </w:p>
    <w:p w:rsidR="00BC2FB3" w:rsidRDefault="00BC2FB3" w:rsidP="002709D1">
      <w:pPr>
        <w:rPr>
          <w:rFonts w:ascii="Lucida Sans Unicode" w:hAnsi="Lucida Sans Unicode" w:cs="Lucida Sans Unicode"/>
        </w:rPr>
      </w:pPr>
    </w:p>
    <w:p w:rsidR="00BC2FB3" w:rsidRDefault="00BC2FB3" w:rsidP="002709D1">
      <w:pPr>
        <w:rPr>
          <w:rFonts w:ascii="Lucida Sans Unicode" w:hAnsi="Lucida Sans Unicode" w:cs="Lucida Sans Unicode"/>
        </w:rPr>
      </w:pPr>
      <w:r w:rsidRPr="00AD31F2">
        <w:rPr>
          <w:rFonts w:ascii="Lucida Sans Unicode" w:hAnsi="Lucida Sans Unicode" w:cs="Lucida Sans Unicode"/>
        </w:rPr>
        <w:t xml:space="preserve">For more information about </w:t>
      </w:r>
      <w:r>
        <w:rPr>
          <w:rFonts w:ascii="Lucida Sans Unicode" w:hAnsi="Lucida Sans Unicode" w:cs="Lucida Sans Unicode"/>
        </w:rPr>
        <w:t xml:space="preserve">LHSC’s </w:t>
      </w:r>
      <w:r w:rsidRPr="00AD31F2">
        <w:rPr>
          <w:rFonts w:ascii="Lucida Sans Unicode" w:hAnsi="Lucida Sans Unicode" w:cs="Lucida Sans Unicode"/>
        </w:rPr>
        <w:t xml:space="preserve">COVID-19 </w:t>
      </w:r>
      <w:r>
        <w:rPr>
          <w:rFonts w:ascii="Lucida Sans Unicode" w:hAnsi="Lucida Sans Unicode" w:cs="Lucida Sans Unicode"/>
        </w:rPr>
        <w:t>pandemic response</w:t>
      </w:r>
      <w:r w:rsidRPr="00AD31F2">
        <w:rPr>
          <w:rFonts w:ascii="Lucida Sans Unicode" w:hAnsi="Lucida Sans Unicode" w:cs="Lucida Sans Unicode"/>
        </w:rPr>
        <w:t>, plea</w:t>
      </w:r>
      <w:r>
        <w:rPr>
          <w:rFonts w:ascii="Lucida Sans Unicode" w:hAnsi="Lucida Sans Unicode" w:cs="Lucida Sans Unicode"/>
        </w:rPr>
        <w:t xml:space="preserve">se visit the website at </w:t>
      </w:r>
      <w:r w:rsidRPr="00AD31F2">
        <w:rPr>
          <w:rFonts w:ascii="Lucida Sans Unicode" w:hAnsi="Lucida Sans Unicode" w:cs="Lucida Sans Unicode"/>
        </w:rPr>
        <w:t xml:space="preserve">www.lhsc.on.ca/coronavirus. </w:t>
      </w:r>
    </w:p>
    <w:p w:rsidR="00BC2FB3" w:rsidRDefault="00BC2FB3" w:rsidP="002709D1">
      <w:pPr>
        <w:rPr>
          <w:rFonts w:ascii="Lucida Sans Unicode" w:hAnsi="Lucida Sans Unicode" w:cs="Lucida Sans Unicode"/>
        </w:rPr>
      </w:pPr>
    </w:p>
    <w:p w:rsidR="00BC2FB3" w:rsidRDefault="0046562A" w:rsidP="002709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We thank you for your cooperation. Please contact us if you have any questions. </w:t>
      </w:r>
    </w:p>
    <w:p w:rsidR="0052557F" w:rsidRDefault="0052557F" w:rsidP="002709D1">
      <w:pPr>
        <w:rPr>
          <w:rFonts w:ascii="Lucida Sans Unicode" w:hAnsi="Lucida Sans Unicode" w:cs="Lucida Sans Unicode"/>
        </w:rPr>
      </w:pPr>
    </w:p>
    <w:p w:rsidR="00994029" w:rsidRPr="0052557F" w:rsidRDefault="00234DB2" w:rsidP="002709D1">
      <w:pPr>
        <w:rPr>
          <w:rFonts w:ascii="Lucida Sans Unicode" w:hAnsi="Lucida Sans Unicode" w:cs="Lucida Sans Unicode"/>
          <w:highlight w:val="yellow"/>
        </w:rPr>
      </w:pPr>
      <w:r w:rsidRPr="0052557F">
        <w:rPr>
          <w:rFonts w:ascii="Lucida Sans Unicode" w:hAnsi="Lucida Sans Unicode" w:cs="Lucida Sans Unicode"/>
          <w:highlight w:val="yellow"/>
        </w:rPr>
        <w:t xml:space="preserve">PROGRAM BOOKING STAFF OR AREA LEADER </w:t>
      </w:r>
    </w:p>
    <w:p w:rsidR="00BE28D3" w:rsidRDefault="00BE28D3" w:rsidP="002709D1">
      <w:pPr>
        <w:rPr>
          <w:rFonts w:ascii="Lucida Sans Unicode" w:hAnsi="Lucida Sans Unicode" w:cs="Lucida Sans Unicode"/>
          <w:highlight w:val="yellow"/>
        </w:rPr>
      </w:pPr>
    </w:p>
    <w:p w:rsidR="004275B4" w:rsidRPr="002709D1" w:rsidRDefault="004275B4" w:rsidP="002709D1">
      <w:pPr>
        <w:rPr>
          <w:rFonts w:ascii="Lucida Sans Unicode" w:hAnsi="Lucida Sans Unicode" w:cs="Lucida Sans Unicode"/>
        </w:rPr>
      </w:pPr>
      <w:r w:rsidRPr="0052557F">
        <w:rPr>
          <w:rFonts w:ascii="Lucida Sans Unicode" w:hAnsi="Lucida Sans Unicode" w:cs="Lucida Sans Unicode"/>
          <w:highlight w:val="yellow"/>
        </w:rPr>
        <w:t xml:space="preserve">ADD </w:t>
      </w:r>
      <w:r w:rsidR="0052557F" w:rsidRPr="0052557F">
        <w:rPr>
          <w:rFonts w:ascii="Lucida Sans Unicode" w:hAnsi="Lucida Sans Unicode" w:cs="Lucida Sans Unicode"/>
          <w:highlight w:val="yellow"/>
        </w:rPr>
        <w:t xml:space="preserve">RELEVANT </w:t>
      </w:r>
      <w:r w:rsidRPr="0052557F">
        <w:rPr>
          <w:rFonts w:ascii="Lucida Sans Unicode" w:hAnsi="Lucida Sans Unicode" w:cs="Lucida Sans Unicode"/>
          <w:highlight w:val="yellow"/>
        </w:rPr>
        <w:t>CONTACT INFORMATION</w:t>
      </w:r>
      <w:r>
        <w:rPr>
          <w:rFonts w:ascii="Lucida Sans Unicode" w:hAnsi="Lucida Sans Unicode" w:cs="Lucida Sans Unicode"/>
        </w:rPr>
        <w:t xml:space="preserve"> </w:t>
      </w:r>
    </w:p>
    <w:sectPr w:rsidR="004275B4" w:rsidRPr="002709D1" w:rsidSect="000559C4">
      <w:footerReference w:type="default" r:id="rId9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23" w:rsidRDefault="00CD4523">
      <w:r>
        <w:separator/>
      </w:r>
    </w:p>
  </w:endnote>
  <w:endnote w:type="continuationSeparator" w:id="0">
    <w:p w:rsidR="00CD4523" w:rsidRDefault="00CD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53" w:rsidRDefault="000559C4">
    <w:pPr>
      <w:pStyle w:val="Footer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F53" w:rsidRDefault="00756F53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University </w:t>
                          </w:r>
                          <w:smartTag w:uri="urn:schemas-microsoft-com:office:smarttags" w:element="PlaceType"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FFFFFF"/>
                                <w:sz w:val="22"/>
                              </w:rPr>
                              <w:t>Hospital</w:t>
                            </w:r>
                          </w:smartTag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FFFFFF"/>
                                  <w:sz w:val="22"/>
                                </w:rPr>
                                <w:t>Victoria</w:t>
                              </w:r>
                            </w:smartTag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FFFFFF"/>
                                  <w:sz w:val="22"/>
                                </w:rPr>
                                <w:t>Hospital</w:t>
                              </w:r>
                            </w:smartTag>
                          </w:smartTag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756F53" w:rsidRDefault="00756F53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bdtA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" filled="f" stroked="f">
              <v:textbox>
                <w:txbxContent>
                  <w:p w:rsidR="00756F53" w:rsidRDefault="00756F53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University </w:t>
                    </w:r>
                    <w:smartTag w:uri="urn:schemas-microsoft-com:office:smarttags" w:element="PlaceType"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FFFFFF"/>
                          <w:sz w:val="22"/>
                        </w:rPr>
                        <w:t>Hospital</w:t>
                      </w:r>
                    </w:smartTag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Lucida Sans Unicode" w:hAnsi="Lucida Sans Unicode" w:cs="Lucida Sans Unicode"/>
                            <w:b/>
                            <w:bCs/>
                            <w:color w:val="FFFFFF"/>
                            <w:sz w:val="22"/>
                          </w:rPr>
                          <w:t>Victoria</w:t>
                        </w:r>
                      </w:smartTag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FFFFFF"/>
                          <w:sz w:val="22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Lucida Sans Unicode" w:hAnsi="Lucida Sans Unicode" w:cs="Lucida Sans Unicode"/>
                            <w:b/>
                            <w:bCs/>
                            <w:color w:val="FFFFFF"/>
                            <w:sz w:val="22"/>
                          </w:rPr>
                          <w:t>Hospital</w:t>
                        </w:r>
                      </w:smartTag>
                    </w:smartTag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756F53" w:rsidRDefault="00756F53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-9525</wp:posOffset>
              </wp:positionV>
              <wp:extent cx="8115300" cy="758825"/>
              <wp:effectExtent l="0" t="2540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EA9F6" id="Rectangle 2" o:spid="_x0000_s1026" style="position:absolute;margin-left:-90pt;margin-top:-.75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23" w:rsidRDefault="00CD4523">
      <w:r>
        <w:separator/>
      </w:r>
    </w:p>
  </w:footnote>
  <w:footnote w:type="continuationSeparator" w:id="0">
    <w:p w:rsidR="00CD4523" w:rsidRDefault="00CD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4FB1"/>
    <w:multiLevelType w:val="hybridMultilevel"/>
    <w:tmpl w:val="01D0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6E4"/>
    <w:multiLevelType w:val="hybridMultilevel"/>
    <w:tmpl w:val="5FF2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53F"/>
    <w:multiLevelType w:val="hybridMultilevel"/>
    <w:tmpl w:val="F24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23"/>
    <w:rsid w:val="0005377C"/>
    <w:rsid w:val="000559C4"/>
    <w:rsid w:val="00084DCD"/>
    <w:rsid w:val="000C6460"/>
    <w:rsid w:val="000D4E53"/>
    <w:rsid w:val="000F4389"/>
    <w:rsid w:val="001161A8"/>
    <w:rsid w:val="00150641"/>
    <w:rsid w:val="00171B33"/>
    <w:rsid w:val="0017688D"/>
    <w:rsid w:val="001C2473"/>
    <w:rsid w:val="00221EEE"/>
    <w:rsid w:val="00234DB2"/>
    <w:rsid w:val="002373F1"/>
    <w:rsid w:val="002709D1"/>
    <w:rsid w:val="002C21B5"/>
    <w:rsid w:val="0031512B"/>
    <w:rsid w:val="00373F24"/>
    <w:rsid w:val="003A4695"/>
    <w:rsid w:val="003C181C"/>
    <w:rsid w:val="004275B4"/>
    <w:rsid w:val="00433DA6"/>
    <w:rsid w:val="004614BE"/>
    <w:rsid w:val="00463562"/>
    <w:rsid w:val="0046562A"/>
    <w:rsid w:val="004B02C0"/>
    <w:rsid w:val="004B394F"/>
    <w:rsid w:val="004D69F5"/>
    <w:rsid w:val="0050192A"/>
    <w:rsid w:val="00512CAA"/>
    <w:rsid w:val="0052557F"/>
    <w:rsid w:val="005332B1"/>
    <w:rsid w:val="00544C6A"/>
    <w:rsid w:val="006105FC"/>
    <w:rsid w:val="006D276C"/>
    <w:rsid w:val="006E3994"/>
    <w:rsid w:val="006E72FD"/>
    <w:rsid w:val="00706A3D"/>
    <w:rsid w:val="00747E57"/>
    <w:rsid w:val="007507A2"/>
    <w:rsid w:val="00756F53"/>
    <w:rsid w:val="00763B0B"/>
    <w:rsid w:val="00767D9D"/>
    <w:rsid w:val="007A376A"/>
    <w:rsid w:val="007A5C71"/>
    <w:rsid w:val="007E5FEE"/>
    <w:rsid w:val="007F4F7A"/>
    <w:rsid w:val="00813827"/>
    <w:rsid w:val="008608E3"/>
    <w:rsid w:val="00870078"/>
    <w:rsid w:val="00870AB6"/>
    <w:rsid w:val="00891220"/>
    <w:rsid w:val="008E0DA0"/>
    <w:rsid w:val="00934CDA"/>
    <w:rsid w:val="00994029"/>
    <w:rsid w:val="009A4AD4"/>
    <w:rsid w:val="00A04BAF"/>
    <w:rsid w:val="00AD31F2"/>
    <w:rsid w:val="00B12672"/>
    <w:rsid w:val="00B75F88"/>
    <w:rsid w:val="00B820BE"/>
    <w:rsid w:val="00B852FC"/>
    <w:rsid w:val="00BC2FB3"/>
    <w:rsid w:val="00BD1C90"/>
    <w:rsid w:val="00BD3256"/>
    <w:rsid w:val="00BE28D3"/>
    <w:rsid w:val="00C13688"/>
    <w:rsid w:val="00C41467"/>
    <w:rsid w:val="00C768B5"/>
    <w:rsid w:val="00C80450"/>
    <w:rsid w:val="00CD4523"/>
    <w:rsid w:val="00CE6146"/>
    <w:rsid w:val="00CF7FEE"/>
    <w:rsid w:val="00D11DC2"/>
    <w:rsid w:val="00D12205"/>
    <w:rsid w:val="00D70673"/>
    <w:rsid w:val="00DC3D8A"/>
    <w:rsid w:val="00DF3C63"/>
    <w:rsid w:val="00E35138"/>
    <w:rsid w:val="00E74341"/>
    <w:rsid w:val="00E9105D"/>
    <w:rsid w:val="00EC213A"/>
    <w:rsid w:val="00EF284F"/>
    <w:rsid w:val="00F4611B"/>
    <w:rsid w:val="00F54DC4"/>
    <w:rsid w:val="00F60EF9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23AEB864"/>
  <w15:docId w15:val="{C9F4421E-1A5D-40F7-9684-5CF63A6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67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7D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VERYONE\Microsoft%20Office\TemplatesOffice2010\LHSC%20Templates\LETTER%20U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2c1c-55ab-498a-b8a5-0caa852e9217"/>
    <Order0 xmlns="d5d65fc5-5640-48aa-9bd6-f097c232b14b">0</Order0>
    <Category xmlns="d5d65fc5-5640-48aa-9bd6-f097c232b14b" xsi:nil="true"/>
    <Year xmlns="d5d65fc5-5640-48aa-9bd6-f097c232b14b">2019</Year>
    <Sub_x0020_Section xmlns="d5d65fc5-5640-48aa-9bd6-f097c232b14b" xsi:nil="true"/>
    <f9063d3aad514a479372f397cc6c4d32 xmlns="92602c1c-55ab-498a-b8a5-0caa852e9217">
      <Terms xmlns="http://schemas.microsoft.com/office/infopath/2007/PartnerControls"/>
    </f9063d3aad514a479372f397cc6c4d32>
    <Publish_x0020_Date xmlns="92602c1c-55ab-498a-b8a5-0caa852e9217">2020-07-14T19:20:39+00:00</Publish_x0020_Date>
    <Access_x0020_Only_x0020_For xmlns="92602c1c-55ab-498a-b8a5-0caa852e9217">
      <UserInfo>
        <DisplayName/>
        <AccountId xsi:nil="true"/>
        <AccountType/>
      </UserInfo>
    </Access_x0020_Only_x0020_For>
    <Sub_x0020_Category xmlns="d5d65fc5-5640-48aa-9bd6-f097c232b1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1DF1D626BCB18941BE7337C2604A6E82020040C42AD243D7B34999F218B1FB51531E" ma:contentTypeVersion="12" ma:contentTypeDescription="" ma:contentTypeScope="" ma:versionID="9c48fef736d287512fccefff925de9a0">
  <xsd:schema xmlns:xsd="http://www.w3.org/2001/XMLSchema" xmlns:xs="http://www.w3.org/2001/XMLSchema" xmlns:p="http://schemas.microsoft.com/office/2006/metadata/properties" xmlns:ns2="92602c1c-55ab-498a-b8a5-0caa852e9217" xmlns:ns3="d5d65fc5-5640-48aa-9bd6-f097c232b14b" targetNamespace="http://schemas.microsoft.com/office/2006/metadata/properties" ma:root="true" ma:fieldsID="e8be3081c0f1d54ca4d5183f2d63549e" ns2:_="" ns3:_="">
    <xsd:import namespace="92602c1c-55ab-498a-b8a5-0caa852e9217"/>
    <xsd:import namespace="d5d65fc5-5640-48aa-9bd6-f097c232b14b"/>
    <xsd:element name="properties">
      <xsd:complexType>
        <xsd:sequence>
          <xsd:element name="documentManagement">
            <xsd:complexType>
              <xsd:all>
                <xsd:element ref="ns2:Access_x0020_Only_x0020_For" minOccurs="0"/>
                <xsd:element ref="ns2:Publish_x0020_Date"/>
                <xsd:element ref="ns3:Sub_x0020_Section" minOccurs="0"/>
                <xsd:element ref="ns3:Order0" minOccurs="0"/>
                <xsd:element ref="ns3:Category" minOccurs="0"/>
                <xsd:element ref="ns3:Sub_x0020_Category" minOccurs="0"/>
                <xsd:element ref="ns3:Year" minOccurs="0"/>
                <xsd:element ref="ns2:f9063d3aad514a479372f397cc6c4d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Access_x0020_Only_x0020_For" ma:index="2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" ma:index="3" ma:displayName="Publish Date" ma:default="[today]" ma:format="DateOnly" ma:internalName="Publish_x0020_Date" ma:readOnly="false">
      <xsd:simpleType>
        <xsd:restriction base="dms:DateTime"/>
      </xsd:simpleType>
    </xsd:element>
    <xsd:element name="f9063d3aad514a479372f397cc6c4d32" ma:index="12" nillable="true" ma:taxonomy="true" ma:internalName="f9063d3aad514a479372f397cc6c4d32" ma:taxonomyFieldName="Section" ma:displayName="Section" ma:indexed="true" ma:default="" ma:fieldId="{f9063d3a-ad51-4a47-9372-f397cc6c4d32}" ma:sspId="de71f9fb-d6aa-4ee2-a8d0-54c753b613e8" ma:termSetId="ab5d9907-8914-42cf-82fb-e32bf777e9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5fc5-5640-48aa-9bd6-f097c232b14b" elementFormDefault="qualified">
    <xsd:import namespace="http://schemas.microsoft.com/office/2006/documentManagement/types"/>
    <xsd:import namespace="http://schemas.microsoft.com/office/infopath/2007/PartnerControls"/>
    <xsd:element name="Sub_x0020_Section" ma:index="5" nillable="true" ma:displayName="Sub Section" ma:internalName="Sub_x0020_Section">
      <xsd:simpleType>
        <xsd:restriction base="dms:Text">
          <xsd:maxLength value="255"/>
        </xsd:restriction>
      </xsd:simpleType>
    </xsd:element>
    <xsd:element name="Order0" ma:index="6" nillable="true" ma:displayName="Order" ma:default="0" ma:internalName="Order0">
      <xsd:simpleType>
        <xsd:restriction base="dms:Number"/>
      </xsd:simpleType>
    </xsd:element>
    <xsd:element name="Category" ma:index="7" nillable="true" ma:displayName="Category" ma:internalName="Category">
      <xsd:simpleType>
        <xsd:restriction base="dms:Text">
          <xsd:maxLength value="255"/>
        </xsd:restriction>
      </xsd:simpleType>
    </xsd:element>
    <xsd:element name="Sub_x0020_Category" ma:index="8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Year" ma:index="9" nillable="true" ma:displayName="Year" ma:default="2025" ma:format="Dropdown" ma:internalName="Year">
      <xsd:simpleType>
        <xsd:restriction base="dms:Choice">
          <xsd:enumeration value="2025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F9BB8-4391-4A77-842D-E236AD5424F4}"/>
</file>

<file path=customXml/itemProps2.xml><?xml version="1.0" encoding="utf-8"?>
<ds:datastoreItem xmlns:ds="http://schemas.openxmlformats.org/officeDocument/2006/customXml" ds:itemID="{AC9E86B2-E826-46F2-B4CA-0F302B155634}"/>
</file>

<file path=customXml/itemProps3.xml><?xml version="1.0" encoding="utf-8"?>
<ds:datastoreItem xmlns:ds="http://schemas.openxmlformats.org/officeDocument/2006/customXml" ds:itemID="{8FBA9DD0-B776-4486-907F-C7F6AC0BBA88}"/>
</file>

<file path=customXml/itemProps4.xml><?xml version="1.0" encoding="utf-8"?>
<ds:datastoreItem xmlns:ds="http://schemas.openxmlformats.org/officeDocument/2006/customXml" ds:itemID="{CFD8B709-E22B-473D-A6AA-F7E9429A1FB1}"/>
</file>

<file path=docProps/app.xml><?xml version="1.0" encoding="utf-8"?>
<Properties xmlns="http://schemas.openxmlformats.org/officeDocument/2006/extended-properties" xmlns:vt="http://schemas.openxmlformats.org/officeDocument/2006/docPropsVTypes">
  <Template>LETTER UH.dotx</Template>
  <TotalTime>91</TotalTime>
  <Pages>2</Pages>
  <Words>322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Erinor Jacob-Levine</cp:lastModifiedBy>
  <cp:revision>30</cp:revision>
  <cp:lastPrinted>2020-06-12T17:06:00Z</cp:lastPrinted>
  <dcterms:created xsi:type="dcterms:W3CDTF">2020-04-15T17:36:00Z</dcterms:created>
  <dcterms:modified xsi:type="dcterms:W3CDTF">2020-07-09T12:48:00Z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0x0101001DF1D626BCB18941BE7337C2604A6E82020040C42AD243D7B34999F218B1FB51531E</vt:lpwstr>
  </property>
</Properties>
</file>